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44"/>
          <w:szCs w:val="44"/>
          <w:vertAlign w:val="baseline"/>
          <w:lang w:eastAsia="zh-CN"/>
        </w:rPr>
      </w:pPr>
      <w:r>
        <w:rPr>
          <w:rFonts w:hint="eastAsia"/>
          <w:b/>
          <w:bCs/>
          <w:sz w:val="44"/>
          <w:szCs w:val="44"/>
          <w:vertAlign w:val="baseline"/>
          <w:lang w:eastAsia="zh-CN"/>
        </w:rPr>
        <w:t>辽宁中医药大学附属医院进修申请表</w:t>
      </w:r>
    </w:p>
    <w:p>
      <w:pPr>
        <w:rPr>
          <w:vertAlign w:val="baseline"/>
        </w:rPr>
      </w:pPr>
    </w:p>
    <w:tbl>
      <w:tblPr>
        <w:tblStyle w:val="4"/>
        <w:tblpPr w:leftFromText="180" w:rightFromText="180" w:vertAnchor="text" w:tblpX="-28" w:tblpY="108"/>
        <w:tblOverlap w:val="never"/>
        <w:tblW w:w="85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675"/>
        <w:gridCol w:w="1695"/>
        <w:gridCol w:w="1365"/>
        <w:gridCol w:w="1890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292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龄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</w:rPr>
            </w:pP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职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89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495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92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申请进修科室</w:t>
            </w:r>
          </w:p>
        </w:tc>
        <w:tc>
          <w:tcPr>
            <w:tcW w:w="55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eastAsia="zh-CN"/>
              </w:rPr>
              <w:t>申请进修时间</w:t>
            </w:r>
          </w:p>
        </w:tc>
        <w:tc>
          <w:tcPr>
            <w:tcW w:w="5547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月    日    ——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592" w:type="dxa"/>
            <w:gridSpan w:val="6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个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人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（从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本科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开始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填写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何年何月至何年何月</w:t>
            </w:r>
          </w:p>
        </w:tc>
        <w:tc>
          <w:tcPr>
            <w:tcW w:w="5547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在何地单位（学校）任何职或学习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45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547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67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现有业务水平及进修目的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篇幅不够，可自行调整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675" w:type="dxa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意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见</w:t>
            </w:r>
          </w:p>
        </w:tc>
        <w:tc>
          <w:tcPr>
            <w:tcW w:w="7917" w:type="dxa"/>
            <w:gridSpan w:val="5"/>
            <w:vAlign w:val="center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注：此处需加盖单位公章后，将扫描件发送至指定邮箱，报到时携带此表</w:t>
            </w: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655A7"/>
    <w:rsid w:val="08484227"/>
    <w:rsid w:val="0F207B9B"/>
    <w:rsid w:val="18C836B7"/>
    <w:rsid w:val="2C3D1101"/>
    <w:rsid w:val="379655A7"/>
    <w:rsid w:val="4B013686"/>
    <w:rsid w:val="61F715C0"/>
    <w:rsid w:val="6D535020"/>
    <w:rsid w:val="7BBB1A57"/>
    <w:rsid w:val="7F56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2018-08-20T02:26:00Z</dcterms:created>
  <dc:creator>Administrator</dc:creator>
  <cp:lastModifiedBy>于~儿</cp:lastModifiedBy>
  <cp:lastPrinted>2018-08-20T05:00:00Z</cp:lastPrinted>
  <dcterms:modified xsi:type="dcterms:W3CDTF">2019-01-21T03:22:02Z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